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13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620" w:firstRow="1" w:lastRow="0" w:firstColumn="0" w:lastColumn="0" w:noHBand="1" w:noVBand="1"/>
      </w:tblPr>
      <w:tblGrid>
        <w:gridCol w:w="559"/>
        <w:gridCol w:w="279"/>
        <w:gridCol w:w="3426"/>
        <w:gridCol w:w="6368"/>
        <w:gridCol w:w="399"/>
        <w:gridCol w:w="923"/>
      </w:tblGrid>
      <w:tr w:rsidR="00584B81" w:rsidRPr="00320ECB" w14:paraId="5D144468" w14:textId="77777777" w:rsidTr="00F21D0D">
        <w:trPr>
          <w:trHeight w:val="600"/>
        </w:trPr>
        <w:tc>
          <w:tcPr>
            <w:tcW w:w="119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BEB07" w14:textId="77777777" w:rsidR="00584B81" w:rsidRPr="00173B36" w:rsidRDefault="00584B81" w:rsidP="00F21D0D"/>
        </w:tc>
      </w:tr>
      <w:tr w:rsidR="00584B81" w:rsidRPr="00320ECB" w14:paraId="0D5016DA" w14:textId="77777777" w:rsidTr="00F21D0D">
        <w:trPr>
          <w:trHeight w:val="273"/>
        </w:trPr>
        <w:tc>
          <w:tcPr>
            <w:tcW w:w="559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133F4" w14:textId="77777777" w:rsidR="00584B81" w:rsidRPr="00173B36" w:rsidRDefault="00584B81" w:rsidP="00F21D0D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3003D" w14:textId="77777777" w:rsidR="00584B81" w:rsidRPr="00173B36" w:rsidRDefault="00584B81" w:rsidP="00F21D0D"/>
        </w:tc>
        <w:tc>
          <w:tcPr>
            <w:tcW w:w="9795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D13E1" w14:textId="77777777" w:rsidR="00584B81" w:rsidRPr="00173B36" w:rsidRDefault="00584B81" w:rsidP="00F21D0D">
            <w:pPr>
              <w:pStyle w:val="NoSpacing"/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071FB" w14:textId="77777777" w:rsidR="00584B81" w:rsidRPr="00173B36" w:rsidRDefault="00584B81" w:rsidP="00F21D0D"/>
        </w:tc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1A2D1" w14:textId="77777777" w:rsidR="00584B81" w:rsidRPr="00173B36" w:rsidRDefault="00584B81" w:rsidP="00F21D0D"/>
        </w:tc>
      </w:tr>
      <w:tr w:rsidR="00584B81" w:rsidRPr="00320ECB" w14:paraId="31848ED8" w14:textId="77777777" w:rsidTr="00F21D0D">
        <w:trPr>
          <w:trHeight w:val="1602"/>
        </w:trPr>
        <w:tc>
          <w:tcPr>
            <w:tcW w:w="55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96463" w14:textId="77777777" w:rsidR="00584B81" w:rsidRPr="00173B36" w:rsidRDefault="00584B81" w:rsidP="00F21D0D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D16D6" w14:textId="77777777" w:rsidR="00584B81" w:rsidRPr="00173B36" w:rsidRDefault="00584B81" w:rsidP="00F21D0D"/>
        </w:tc>
        <w:tc>
          <w:tcPr>
            <w:tcW w:w="97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1E6A8" w14:textId="77777777" w:rsidR="00584B81" w:rsidRDefault="00584B81" w:rsidP="00F21D0D">
            <w:pPr>
              <w:pStyle w:val="Title"/>
              <w:rPr>
                <w:noProof/>
              </w:rPr>
            </w:pPr>
            <w:r w:rsidRPr="00E93AEC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23BB29" wp14:editId="3FD003D6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D62667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>
              <w:t xml:space="preserve">Amber Miller </w:t>
            </w:r>
            <w:r w:rsidRPr="00E93AEC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3010D2" wp14:editId="1102073B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A90D5E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12BAAFD9" w14:textId="77777777" w:rsidR="00584B81" w:rsidRPr="00173B36" w:rsidRDefault="00584B81" w:rsidP="00F21D0D">
            <w:pPr>
              <w:pStyle w:val="Subtitle"/>
            </w:pPr>
            <w:r w:rsidRPr="00DF2BB8">
              <w:rPr>
                <w:noProof/>
                <w:sz w:val="24"/>
                <w:szCs w:val="16"/>
                <w:lang w:eastAsia="en-AU"/>
              </w:rPr>
              <w:drawing>
                <wp:inline distT="0" distB="0" distL="0" distR="0" wp14:anchorId="15DC2C17" wp14:editId="3A943709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(417)-592-7349      </w:t>
            </w:r>
            <w:r w:rsidRPr="00E93AEC">
              <w:rPr>
                <w:noProof/>
                <w:lang w:eastAsia="en-AU"/>
              </w:rPr>
              <w:drawing>
                <wp:inline distT="0" distB="0" distL="0" distR="0" wp14:anchorId="63103573" wp14:editId="7FDF6D2B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ambergayle2001@gmail.com</w:t>
            </w:r>
          </w:p>
        </w:tc>
        <w:tc>
          <w:tcPr>
            <w:tcW w:w="39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8D234" w14:textId="77777777" w:rsidR="00584B81" w:rsidRPr="00173B36" w:rsidRDefault="00584B81" w:rsidP="00F21D0D"/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4DB79" w14:textId="77777777" w:rsidR="00584B81" w:rsidRPr="00173B36" w:rsidRDefault="00584B81" w:rsidP="00F21D0D"/>
        </w:tc>
      </w:tr>
      <w:tr w:rsidR="00584B81" w:rsidRPr="00320ECB" w14:paraId="54E6F583" w14:textId="77777777" w:rsidTr="00F21D0D">
        <w:trPr>
          <w:trHeight w:val="252"/>
        </w:trPr>
        <w:tc>
          <w:tcPr>
            <w:tcW w:w="55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8BECC" w14:textId="77777777" w:rsidR="00584B81" w:rsidRPr="00173B36" w:rsidRDefault="00584B81" w:rsidP="00F21D0D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C7924" w14:textId="77777777" w:rsidR="00584B81" w:rsidRPr="00173B36" w:rsidRDefault="00584B81" w:rsidP="00F21D0D"/>
        </w:tc>
        <w:tc>
          <w:tcPr>
            <w:tcW w:w="9795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03C8A" w14:textId="77777777" w:rsidR="00584B81" w:rsidRPr="00173B36" w:rsidRDefault="00584B81" w:rsidP="00F21D0D">
            <w:pPr>
              <w:pStyle w:val="NoSpacing"/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F212C" w14:textId="77777777" w:rsidR="00584B81" w:rsidRPr="00173B36" w:rsidRDefault="00584B81" w:rsidP="00F21D0D"/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860D0" w14:textId="77777777" w:rsidR="00584B81" w:rsidRPr="00173B36" w:rsidRDefault="00584B81" w:rsidP="00F21D0D"/>
        </w:tc>
      </w:tr>
      <w:tr w:rsidR="00584B81" w:rsidRPr="00320ECB" w14:paraId="3E7D63FB" w14:textId="77777777" w:rsidTr="00F21D0D">
        <w:trPr>
          <w:trHeight w:val="605"/>
        </w:trPr>
        <w:tc>
          <w:tcPr>
            <w:tcW w:w="11955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5766F" w14:textId="77777777" w:rsidR="00584B81" w:rsidRPr="00173B36" w:rsidRDefault="00584B81" w:rsidP="00F21D0D"/>
        </w:tc>
      </w:tr>
      <w:tr w:rsidR="00584B81" w:rsidRPr="00320ECB" w14:paraId="01D3EA7B" w14:textId="77777777" w:rsidTr="00F21D0D">
        <w:trPr>
          <w:trHeight w:val="2160"/>
        </w:trPr>
        <w:tc>
          <w:tcPr>
            <w:tcW w:w="426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6B715DFC" w14:textId="77777777" w:rsidR="00584B81" w:rsidRPr="00173B36" w:rsidRDefault="00584B81" w:rsidP="00F21D0D">
            <w:pPr>
              <w:pStyle w:val="Heading1"/>
              <w:outlineLvl w:val="0"/>
            </w:pPr>
            <w:r>
              <w:t>COMpetencies</w:t>
            </w:r>
          </w:p>
          <w:p w14:paraId="772F8986" w14:textId="77777777" w:rsidR="00584B81" w:rsidRPr="00E93AEC" w:rsidRDefault="00584B81" w:rsidP="00F21D0D">
            <w:pPr>
              <w:pStyle w:val="NoSpacing"/>
            </w:pPr>
            <w:r w:rsidRPr="00E93AEC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96BF625" wp14:editId="7DCEB617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C6CE3E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5BBD8FB" w14:textId="77777777" w:rsidR="00584B81" w:rsidRPr="008A7BD2" w:rsidRDefault="00584B81" w:rsidP="00F21D0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sz w:val="22"/>
                <w:szCs w:val="16"/>
              </w:rPr>
            </w:pPr>
            <w:r w:rsidRPr="008A7BD2">
              <w:rPr>
                <w:sz w:val="22"/>
                <w:szCs w:val="16"/>
              </w:rPr>
              <w:t>- Strong analytical skills</w:t>
            </w:r>
          </w:p>
          <w:p w14:paraId="42800667" w14:textId="77777777" w:rsidR="00584B81" w:rsidRPr="008A7BD2" w:rsidRDefault="00584B81" w:rsidP="00F21D0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sz w:val="22"/>
                <w:szCs w:val="16"/>
              </w:rPr>
            </w:pPr>
            <w:r w:rsidRPr="008A7BD2">
              <w:rPr>
                <w:sz w:val="22"/>
                <w:szCs w:val="16"/>
              </w:rPr>
              <w:t>- Detail-oriented</w:t>
            </w:r>
          </w:p>
          <w:p w14:paraId="44826294" w14:textId="77777777" w:rsidR="00584B81" w:rsidRPr="008A7BD2" w:rsidRDefault="00584B81" w:rsidP="00F21D0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sz w:val="22"/>
                <w:szCs w:val="16"/>
              </w:rPr>
            </w:pPr>
            <w:r w:rsidRPr="008A7BD2">
              <w:rPr>
                <w:sz w:val="22"/>
                <w:szCs w:val="16"/>
              </w:rPr>
              <w:t>- Excellent Customer Service Skills</w:t>
            </w:r>
          </w:p>
          <w:p w14:paraId="590C9457" w14:textId="77777777" w:rsidR="00584B81" w:rsidRPr="008A7BD2" w:rsidRDefault="00584B81" w:rsidP="00F21D0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sz w:val="22"/>
                <w:szCs w:val="16"/>
              </w:rPr>
            </w:pPr>
            <w:r w:rsidRPr="008A7BD2">
              <w:rPr>
                <w:sz w:val="22"/>
                <w:szCs w:val="16"/>
              </w:rPr>
              <w:t>- Quick Learner</w:t>
            </w:r>
          </w:p>
          <w:p w14:paraId="52A3BFDF" w14:textId="77777777" w:rsidR="00584B81" w:rsidRPr="00173B36" w:rsidRDefault="00584B81" w:rsidP="00F21D0D">
            <w:pPr>
              <w:pStyle w:val="Contact"/>
              <w:framePr w:wrap="auto" w:vAnchor="margin" w:xAlign="left" w:yAlign="inline"/>
              <w:spacing w:line="360" w:lineRule="auto"/>
              <w:suppressOverlap w:val="0"/>
            </w:pPr>
            <w:r w:rsidRPr="008A7BD2">
              <w:rPr>
                <w:sz w:val="22"/>
                <w:szCs w:val="16"/>
              </w:rPr>
              <w:t>- Microsoft Office; Word, Excel, PowerPoint</w:t>
            </w:r>
          </w:p>
        </w:tc>
        <w:tc>
          <w:tcPr>
            <w:tcW w:w="76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6F04A7EC" w14:textId="77777777" w:rsidR="00584B81" w:rsidRDefault="00584B81" w:rsidP="00F21D0D">
            <w:pPr>
              <w:pStyle w:val="Heading1"/>
              <w:outlineLvl w:val="0"/>
            </w:pPr>
            <w:r w:rsidRPr="00DF2BB8">
              <w:t>ACADEMICS</w:t>
            </w:r>
          </w:p>
          <w:p w14:paraId="20AB07BD" w14:textId="77777777" w:rsidR="00584B81" w:rsidRPr="005A6319" w:rsidRDefault="00584B81" w:rsidP="00F21D0D">
            <w:pPr>
              <w:pStyle w:val="Heading1"/>
              <w:outlineLvl w:val="0"/>
            </w:pPr>
            <w:r w:rsidRPr="00E93AEC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E2C8996" wp14:editId="0DA73BCD">
                      <wp:extent cx="521970" cy="0"/>
                      <wp:effectExtent l="0" t="0" r="0" b="0"/>
                      <wp:docPr id="2" name="Straight Connector 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4EC262" id="Straight Connector 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C54B301" w14:textId="77777777" w:rsidR="00584B81" w:rsidRPr="008A7BD2" w:rsidRDefault="00584B81" w:rsidP="00F21D0D">
            <w:pPr>
              <w:pStyle w:val="Contact"/>
              <w:framePr w:wrap="auto" w:vAnchor="margin" w:xAlign="left" w:yAlign="inline"/>
              <w:suppressOverlap w:val="0"/>
              <w:rPr>
                <w:b/>
                <w:bCs/>
              </w:rPr>
            </w:pPr>
            <w:r w:rsidRPr="008A7BD2">
              <w:rPr>
                <w:b/>
                <w:bCs/>
              </w:rPr>
              <w:t>Oklahoma Christian University</w:t>
            </w:r>
          </w:p>
          <w:p w14:paraId="386402EF" w14:textId="77777777" w:rsidR="00584B81" w:rsidRDefault="00584B81" w:rsidP="00F21D0D">
            <w:pPr>
              <w:pStyle w:val="Contact"/>
              <w:framePr w:wrap="auto" w:vAnchor="margin" w:xAlign="left" w:yAlign="inline"/>
              <w:spacing w:line="240" w:lineRule="auto"/>
              <w:suppressOverlap w:val="0"/>
              <w:rPr>
                <w:i/>
                <w:iCs/>
              </w:rPr>
            </w:pPr>
            <w:r w:rsidRPr="00DF2BB8">
              <w:rPr>
                <w:i/>
                <w:iCs/>
              </w:rPr>
              <w:t>Finance- Bachelor of Business Administration</w:t>
            </w:r>
          </w:p>
          <w:p w14:paraId="6FD14EEE" w14:textId="77777777" w:rsidR="00584B81" w:rsidRPr="00364BD0" w:rsidRDefault="00584B81" w:rsidP="00F21D0D">
            <w:pPr>
              <w:pStyle w:val="Contact"/>
              <w:framePr w:wrap="auto" w:vAnchor="margin" w:xAlign="left" w:yAlign="inline"/>
              <w:spacing w:line="240" w:lineRule="auto"/>
              <w:suppressOverlap w:val="0"/>
              <w:rPr>
                <w:i/>
                <w:iCs/>
                <w:sz w:val="22"/>
                <w:szCs w:val="14"/>
              </w:rPr>
            </w:pPr>
            <w:r w:rsidRPr="00364BD0">
              <w:rPr>
                <w:i/>
                <w:iCs/>
                <w:sz w:val="22"/>
                <w:szCs w:val="14"/>
              </w:rPr>
              <w:t>GPA 3.844</w:t>
            </w:r>
          </w:p>
          <w:p w14:paraId="4BCE04EF" w14:textId="77777777" w:rsidR="00584B81" w:rsidRPr="008A7BD2" w:rsidRDefault="00584B81" w:rsidP="00F21D0D">
            <w:pPr>
              <w:pStyle w:val="Contact"/>
              <w:framePr w:wrap="auto" w:vAnchor="margin" w:xAlign="left" w:yAlign="inline"/>
              <w:suppressOverlap w:val="0"/>
              <w:rPr>
                <w:sz w:val="22"/>
                <w:szCs w:val="14"/>
              </w:rPr>
            </w:pPr>
            <w:r w:rsidRPr="008A7BD2">
              <w:rPr>
                <w:sz w:val="22"/>
                <w:szCs w:val="14"/>
              </w:rPr>
              <w:t>Currently attending as a sophomore pursuing a degree in</w:t>
            </w:r>
          </w:p>
          <w:p w14:paraId="39A0240F" w14:textId="77777777" w:rsidR="00584B81" w:rsidRPr="008A7BD2" w:rsidRDefault="00584B81" w:rsidP="00F21D0D">
            <w:pPr>
              <w:pStyle w:val="Contact"/>
              <w:framePr w:wrap="auto" w:vAnchor="margin" w:xAlign="left" w:yAlign="inline"/>
              <w:suppressOverlap w:val="0"/>
              <w:rPr>
                <w:sz w:val="22"/>
                <w:szCs w:val="14"/>
              </w:rPr>
            </w:pPr>
            <w:r w:rsidRPr="008A7BD2">
              <w:rPr>
                <w:sz w:val="22"/>
                <w:szCs w:val="14"/>
              </w:rPr>
              <w:t>Finance; expected to graduate in Spring of 2024.</w:t>
            </w:r>
          </w:p>
          <w:p w14:paraId="4F94281E" w14:textId="77777777" w:rsidR="00584B81" w:rsidRPr="00173B36" w:rsidRDefault="00584B81" w:rsidP="00F21D0D">
            <w:pPr>
              <w:pStyle w:val="Contact"/>
              <w:framePr w:wrap="auto" w:vAnchor="margin" w:xAlign="left" w:yAlign="inline"/>
              <w:suppressOverlap w:val="0"/>
            </w:pPr>
            <w:r w:rsidRPr="008A7BD2">
              <w:rPr>
                <w:sz w:val="22"/>
                <w:szCs w:val="14"/>
              </w:rPr>
              <w:t>After graduation, I intend to further my career in professional banking.</w:t>
            </w:r>
          </w:p>
        </w:tc>
      </w:tr>
      <w:tr w:rsidR="00584B81" w:rsidRPr="00320ECB" w14:paraId="16ABA69E" w14:textId="77777777" w:rsidTr="00584B81">
        <w:trPr>
          <w:trHeight w:val="7043"/>
        </w:trPr>
        <w:tc>
          <w:tcPr>
            <w:tcW w:w="11955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39D73385" w14:textId="77777777" w:rsidR="00584B81" w:rsidRDefault="00584B81" w:rsidP="00F21D0D">
            <w:pPr>
              <w:pStyle w:val="Heading2"/>
              <w:outlineLvl w:val="1"/>
            </w:pPr>
            <w:r>
              <w:t>PROFESSIONAL CAREER</w:t>
            </w:r>
          </w:p>
          <w:p w14:paraId="0FE0500F" w14:textId="77777777" w:rsidR="00584B81" w:rsidRPr="009E0314" w:rsidRDefault="00584B81" w:rsidP="00F21D0D">
            <w:pPr>
              <w:rPr>
                <w:b/>
                <w:bCs/>
              </w:rPr>
            </w:pPr>
            <w:r w:rsidRPr="009E0314">
              <w:rPr>
                <w:b/>
                <w:bCs/>
              </w:rPr>
              <w:t>Teller at Citizens Bank of Edmond</w:t>
            </w:r>
          </w:p>
          <w:p w14:paraId="2B6C18A8" w14:textId="77777777" w:rsidR="00584B81" w:rsidRPr="009E0314" w:rsidRDefault="00584B81" w:rsidP="00F21D0D">
            <w:pPr>
              <w:rPr>
                <w:i/>
                <w:iCs/>
              </w:rPr>
            </w:pPr>
            <w:r w:rsidRPr="009E0314">
              <w:rPr>
                <w:i/>
                <w:iCs/>
              </w:rPr>
              <w:t>July 2022-Present</w:t>
            </w:r>
          </w:p>
          <w:p w14:paraId="6CFAAA43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Cash handling and counting. </w:t>
            </w:r>
          </w:p>
          <w:p w14:paraId="6762C63F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Daily transactions for personal and business customers.</w:t>
            </w:r>
          </w:p>
          <w:p w14:paraId="535C4D1B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Utilize Microsoft Office for communication and document tracking procedures. </w:t>
            </w:r>
          </w:p>
          <w:p w14:paraId="1706E611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Assess customer needs to connect them with the proper department. </w:t>
            </w:r>
          </w:p>
          <w:p w14:paraId="7EB4EB2B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Review and publish financial documents.</w:t>
            </w:r>
          </w:p>
          <w:p w14:paraId="7DAEDE62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Work alongside all functions of a bank to satisfy customer needs and serve the community. </w:t>
            </w:r>
          </w:p>
          <w:p w14:paraId="389648EB" w14:textId="77777777" w:rsidR="00584B81" w:rsidRPr="009E0314" w:rsidRDefault="00584B81" w:rsidP="00F21D0D">
            <w:pPr>
              <w:rPr>
                <w:b/>
                <w:bCs/>
              </w:rPr>
            </w:pPr>
            <w:r w:rsidRPr="009E0314">
              <w:rPr>
                <w:b/>
                <w:bCs/>
              </w:rPr>
              <w:t xml:space="preserve">Teller at </w:t>
            </w:r>
            <w:proofErr w:type="spellStart"/>
            <w:r w:rsidRPr="009E0314">
              <w:rPr>
                <w:b/>
                <w:bCs/>
              </w:rPr>
              <w:t>MidFirst</w:t>
            </w:r>
            <w:proofErr w:type="spellEnd"/>
            <w:r w:rsidRPr="009E0314">
              <w:rPr>
                <w:b/>
                <w:bCs/>
              </w:rPr>
              <w:t xml:space="preserve"> Bank</w:t>
            </w:r>
          </w:p>
          <w:p w14:paraId="787827D3" w14:textId="77777777" w:rsidR="00584B81" w:rsidRPr="005A6319" w:rsidRDefault="00584B81" w:rsidP="00F21D0D">
            <w:pPr>
              <w:rPr>
                <w:i/>
                <w:iCs/>
              </w:rPr>
            </w:pPr>
            <w:r w:rsidRPr="005A6319">
              <w:rPr>
                <w:i/>
                <w:iCs/>
              </w:rPr>
              <w:t>December 2021-June 2022</w:t>
            </w:r>
          </w:p>
          <w:p w14:paraId="349CBC4B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Cash handling and counting.</w:t>
            </w:r>
          </w:p>
          <w:p w14:paraId="7BF05FC9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Daily transactions for personal and business customers. </w:t>
            </w:r>
          </w:p>
          <w:p w14:paraId="4F979A5B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Inform customers of potential products and services offered by the bank. </w:t>
            </w:r>
          </w:p>
          <w:p w14:paraId="0609641D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Assist with monthly auditing procedures.</w:t>
            </w:r>
          </w:p>
          <w:p w14:paraId="315251DA" w14:textId="77777777" w:rsidR="00584B81" w:rsidRPr="009E0314" w:rsidRDefault="00584B81" w:rsidP="00F21D0D">
            <w:pPr>
              <w:rPr>
                <w:b/>
                <w:bCs/>
              </w:rPr>
            </w:pPr>
            <w:r w:rsidRPr="009E0314">
              <w:rPr>
                <w:b/>
                <w:bCs/>
              </w:rPr>
              <w:t>Daycare Teacher at One Step at a Time Childcare</w:t>
            </w:r>
          </w:p>
          <w:p w14:paraId="3E1ADD34" w14:textId="77777777" w:rsidR="00584B81" w:rsidRDefault="00584B81" w:rsidP="00F21D0D">
            <w:pPr>
              <w:rPr>
                <w:i/>
                <w:iCs/>
              </w:rPr>
            </w:pPr>
            <w:r w:rsidRPr="005A6319">
              <w:rPr>
                <w:i/>
                <w:iCs/>
              </w:rPr>
              <w:t>June 2021-November 2021</w:t>
            </w:r>
          </w:p>
          <w:p w14:paraId="27A4F8E5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Create lesson plans for education.</w:t>
            </w:r>
          </w:p>
          <w:p w14:paraId="7EED3D55" w14:textId="77777777" w:rsidR="00584B81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Provide care for children ages 1-11.</w:t>
            </w:r>
          </w:p>
          <w:p w14:paraId="6E56E568" w14:textId="77777777" w:rsidR="00584B81" w:rsidRPr="00173B36" w:rsidRDefault="00584B81" w:rsidP="00F21D0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Conduct daily closing procedures.</w:t>
            </w:r>
          </w:p>
        </w:tc>
      </w:tr>
    </w:tbl>
    <w:p w14:paraId="093CF6D1" w14:textId="77777777" w:rsidR="00535F87" w:rsidRPr="00584B81" w:rsidRDefault="00535F87" w:rsidP="00584B81"/>
    <w:sectPr w:rsidR="00535F87" w:rsidRPr="00584B81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2990" w14:textId="77777777" w:rsidR="00E23DE1" w:rsidRDefault="00E23DE1" w:rsidP="00BA3E51">
      <w:pPr>
        <w:spacing w:line="240" w:lineRule="auto"/>
      </w:pPr>
      <w:r>
        <w:separator/>
      </w:r>
    </w:p>
  </w:endnote>
  <w:endnote w:type="continuationSeparator" w:id="0">
    <w:p w14:paraId="5814B0C4" w14:textId="77777777" w:rsidR="00E23DE1" w:rsidRDefault="00E23DE1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9DCE" w14:textId="77777777" w:rsidR="00E23DE1" w:rsidRDefault="00E23DE1" w:rsidP="00BA3E51">
      <w:pPr>
        <w:spacing w:line="240" w:lineRule="auto"/>
      </w:pPr>
      <w:r>
        <w:separator/>
      </w:r>
    </w:p>
  </w:footnote>
  <w:footnote w:type="continuationSeparator" w:id="0">
    <w:p w14:paraId="03E172DC" w14:textId="77777777" w:rsidR="00E23DE1" w:rsidRDefault="00E23DE1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CC8"/>
    <w:multiLevelType w:val="hybridMultilevel"/>
    <w:tmpl w:val="C19AB64C"/>
    <w:lvl w:ilvl="0" w:tplc="3AD67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636E"/>
    <w:multiLevelType w:val="hybridMultilevel"/>
    <w:tmpl w:val="F19C7E2A"/>
    <w:lvl w:ilvl="0" w:tplc="33769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7C67"/>
    <w:multiLevelType w:val="hybridMultilevel"/>
    <w:tmpl w:val="580C3146"/>
    <w:lvl w:ilvl="0" w:tplc="41FCF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308"/>
    <w:multiLevelType w:val="hybridMultilevel"/>
    <w:tmpl w:val="FDAA04AE"/>
    <w:lvl w:ilvl="0" w:tplc="672C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769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9C4"/>
    <w:multiLevelType w:val="hybridMultilevel"/>
    <w:tmpl w:val="0ADA8698"/>
    <w:lvl w:ilvl="0" w:tplc="FCDC23F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876F83"/>
    <w:multiLevelType w:val="multilevel"/>
    <w:tmpl w:val="DB10AB74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696484">
    <w:abstractNumId w:val="4"/>
  </w:num>
  <w:num w:numId="2" w16cid:durableId="1286765373">
    <w:abstractNumId w:val="5"/>
  </w:num>
  <w:num w:numId="3" w16cid:durableId="1813136208">
    <w:abstractNumId w:val="3"/>
  </w:num>
  <w:num w:numId="4" w16cid:durableId="1194803785">
    <w:abstractNumId w:val="0"/>
  </w:num>
  <w:num w:numId="5" w16cid:durableId="41290352">
    <w:abstractNumId w:val="1"/>
  </w:num>
  <w:num w:numId="6" w16cid:durableId="37855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B8"/>
    <w:rsid w:val="00041F8A"/>
    <w:rsid w:val="00045F2E"/>
    <w:rsid w:val="00046E50"/>
    <w:rsid w:val="00055BBC"/>
    <w:rsid w:val="00073BF3"/>
    <w:rsid w:val="00081B51"/>
    <w:rsid w:val="000A6E00"/>
    <w:rsid w:val="000C7293"/>
    <w:rsid w:val="000D3891"/>
    <w:rsid w:val="000F3FE2"/>
    <w:rsid w:val="00140582"/>
    <w:rsid w:val="00144334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347"/>
    <w:rsid w:val="002B0852"/>
    <w:rsid w:val="002C0662"/>
    <w:rsid w:val="002D5478"/>
    <w:rsid w:val="002F7A6C"/>
    <w:rsid w:val="00320ECB"/>
    <w:rsid w:val="0034029C"/>
    <w:rsid w:val="00344FC0"/>
    <w:rsid w:val="00364BD0"/>
    <w:rsid w:val="00377A0D"/>
    <w:rsid w:val="00382737"/>
    <w:rsid w:val="003E02DA"/>
    <w:rsid w:val="003E1692"/>
    <w:rsid w:val="003E7783"/>
    <w:rsid w:val="00442A0E"/>
    <w:rsid w:val="00443C70"/>
    <w:rsid w:val="004A4C74"/>
    <w:rsid w:val="004E5226"/>
    <w:rsid w:val="004E6AB2"/>
    <w:rsid w:val="004E70E8"/>
    <w:rsid w:val="00507E4A"/>
    <w:rsid w:val="00535197"/>
    <w:rsid w:val="00535F87"/>
    <w:rsid w:val="00564622"/>
    <w:rsid w:val="00584B81"/>
    <w:rsid w:val="005A3E0B"/>
    <w:rsid w:val="005A6319"/>
    <w:rsid w:val="005B3227"/>
    <w:rsid w:val="005D1202"/>
    <w:rsid w:val="005D5087"/>
    <w:rsid w:val="0068094B"/>
    <w:rsid w:val="00686284"/>
    <w:rsid w:val="006863A6"/>
    <w:rsid w:val="0073402D"/>
    <w:rsid w:val="00792D43"/>
    <w:rsid w:val="007B30FE"/>
    <w:rsid w:val="007B7A61"/>
    <w:rsid w:val="007E1FA8"/>
    <w:rsid w:val="007E6083"/>
    <w:rsid w:val="00855181"/>
    <w:rsid w:val="00882F23"/>
    <w:rsid w:val="0089047A"/>
    <w:rsid w:val="008A1020"/>
    <w:rsid w:val="008A1250"/>
    <w:rsid w:val="008A1FCF"/>
    <w:rsid w:val="008A7BD2"/>
    <w:rsid w:val="008B1112"/>
    <w:rsid w:val="008C78F5"/>
    <w:rsid w:val="00914419"/>
    <w:rsid w:val="00962E61"/>
    <w:rsid w:val="00986331"/>
    <w:rsid w:val="009A6667"/>
    <w:rsid w:val="009C7105"/>
    <w:rsid w:val="009E0314"/>
    <w:rsid w:val="00A122BB"/>
    <w:rsid w:val="00A37F9E"/>
    <w:rsid w:val="00AB4232"/>
    <w:rsid w:val="00AB7FE5"/>
    <w:rsid w:val="00AC1E5A"/>
    <w:rsid w:val="00AD2F3A"/>
    <w:rsid w:val="00B54AD3"/>
    <w:rsid w:val="00B62B99"/>
    <w:rsid w:val="00B643D0"/>
    <w:rsid w:val="00B71E93"/>
    <w:rsid w:val="00B87E22"/>
    <w:rsid w:val="00BA3E51"/>
    <w:rsid w:val="00BB3142"/>
    <w:rsid w:val="00BD6049"/>
    <w:rsid w:val="00BE68DE"/>
    <w:rsid w:val="00C155FC"/>
    <w:rsid w:val="00C532FC"/>
    <w:rsid w:val="00C670A3"/>
    <w:rsid w:val="00C75D84"/>
    <w:rsid w:val="00C857CB"/>
    <w:rsid w:val="00C907D4"/>
    <w:rsid w:val="00CA5CD9"/>
    <w:rsid w:val="00D04093"/>
    <w:rsid w:val="00D0794D"/>
    <w:rsid w:val="00D140DF"/>
    <w:rsid w:val="00D666BB"/>
    <w:rsid w:val="00D720DF"/>
    <w:rsid w:val="00D92ED4"/>
    <w:rsid w:val="00D94ABF"/>
    <w:rsid w:val="00DF2BB8"/>
    <w:rsid w:val="00E20245"/>
    <w:rsid w:val="00E23DE1"/>
    <w:rsid w:val="00E4379F"/>
    <w:rsid w:val="00E65596"/>
    <w:rsid w:val="00E93AEC"/>
    <w:rsid w:val="00EA0042"/>
    <w:rsid w:val="00EA2500"/>
    <w:rsid w:val="00EB1D1B"/>
    <w:rsid w:val="00EC4F10"/>
    <w:rsid w:val="00EF36A8"/>
    <w:rsid w:val="00F36875"/>
    <w:rsid w:val="00F51E3E"/>
    <w:rsid w:val="00F53B71"/>
    <w:rsid w:val="00F6594A"/>
    <w:rsid w:val="00F716E1"/>
    <w:rsid w:val="00F86D64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64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A3"/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C670A3"/>
    <w:pPr>
      <w:numPr>
        <w:numId w:val="1"/>
      </w:numPr>
      <w:spacing w:before="60" w:after="60" w:line="400" w:lineRule="exact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\AppData\Roaming\Microsoft\Templates\Columns%20cover%20letter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59D30C0-E214-427F-990B-D6598D8CC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F8D7E-B1B8-4EF7-9FD9-1D9BBA213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40A62-6F96-4BA0-8802-2E2F7C01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C88B7-C502-46FD-9B2D-62061649CD3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cover letter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2022-10-18T13:25:00Z</dcterms:created>
  <dcterms:modified xsi:type="dcterms:W3CDTF">2022-10-30T01:24:00Z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